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EC1D1" w14:textId="77777777" w:rsidR="00D5220A" w:rsidRDefault="0000000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 w14:anchorId="5B1856B0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50" type="#_x0000_t202" style="position:absolute;margin-left:408.95pt;margin-top:-7.95pt;width:55.45pt;height:56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" fillcolor="white [3201]" strokeweight=".5pt">
            <v:textbox>
              <w:txbxContent>
                <w:p w14:paraId="58871D14" w14:textId="77777777" w:rsidR="00D5220A" w:rsidRPr="00D5220A" w:rsidRDefault="00D5220A" w:rsidP="00D5220A">
                  <w:pPr>
                    <w:jc w:val="center"/>
                  </w:pPr>
                  <w:permStart w:id="3685706" w:edGrp="everyone"/>
                  <w:r>
                    <w:t>Photo</w:t>
                  </w:r>
                  <w:permEnd w:id="3685706"/>
                </w:p>
              </w:txbxContent>
            </v:textbox>
          </v:shape>
        </w:pict>
      </w:r>
      <w:r w:rsidR="00D5220A" w:rsidRPr="00D5220A">
        <w:rPr>
          <w:b/>
          <w:bCs/>
          <w:sz w:val="28"/>
          <w:szCs w:val="28"/>
        </w:rPr>
        <w:t>Presenting Author</w:t>
      </w:r>
    </w:p>
    <w:p w14:paraId="6ABE58F2" w14:textId="77777777" w:rsidR="00214BA7" w:rsidRDefault="00D5220A" w:rsidP="00214BA7">
      <w:pPr>
        <w:rPr>
          <w:b/>
          <w:bCs/>
          <w:sz w:val="28"/>
          <w:szCs w:val="28"/>
        </w:rPr>
      </w:pPr>
      <w:permStart w:id="226493796" w:edGrp="everyone"/>
      <w:r>
        <w:rPr>
          <w:b/>
          <w:bCs/>
          <w:sz w:val="28"/>
          <w:szCs w:val="28"/>
        </w:rPr>
        <w:t xml:space="preserve">……………………………………………           </w:t>
      </w:r>
    </w:p>
    <w:permEnd w:id="226493796"/>
    <w:p w14:paraId="23673CF1" w14:textId="77777777" w:rsidR="00214BA7" w:rsidRDefault="00214BA7" w:rsidP="00214BA7">
      <w:pPr>
        <w:rPr>
          <w:b/>
          <w:bCs/>
          <w:i/>
          <w:iCs/>
        </w:rPr>
      </w:pPr>
    </w:p>
    <w:p w14:paraId="4A99BB26" w14:textId="77777777" w:rsidR="00D5220A" w:rsidRPr="00D5220A" w:rsidRDefault="00D5220A" w:rsidP="00C93C77">
      <w:pPr>
        <w:rPr>
          <w:b/>
          <w:bCs/>
          <w:i/>
          <w:iCs/>
        </w:rPr>
      </w:pPr>
      <w:r w:rsidRPr="00D5220A">
        <w:rPr>
          <w:b/>
          <w:bCs/>
          <w:i/>
          <w:iCs/>
        </w:rPr>
        <w:t xml:space="preserve">Short Biography </w:t>
      </w:r>
      <w:permStart w:id="431428215" w:edGrp="everyone"/>
      <w:r w:rsidRPr="00D5220A">
        <w:rPr>
          <w:b/>
          <w:bCs/>
          <w:i/>
          <w:iCs/>
        </w:rPr>
        <w:t>(</w:t>
      </w:r>
      <w:r w:rsidR="00C872BC">
        <w:rPr>
          <w:b/>
          <w:bCs/>
          <w:i/>
          <w:iCs/>
        </w:rPr>
        <w:t>max</w:t>
      </w:r>
      <w:r w:rsidR="00C93C77">
        <w:rPr>
          <w:b/>
          <w:bCs/>
          <w:i/>
          <w:iCs/>
        </w:rPr>
        <w:t xml:space="preserve"> 100</w:t>
      </w:r>
      <w:r w:rsidRPr="00D5220A">
        <w:rPr>
          <w:b/>
          <w:bCs/>
          <w:i/>
          <w:iCs/>
        </w:rPr>
        <w:t xml:space="preserve"> words)</w:t>
      </w:r>
      <w:permEnd w:id="431428215"/>
    </w:p>
    <w:p w14:paraId="06AD733B" w14:textId="77777777" w:rsidR="00D5220A" w:rsidRDefault="00D5220A" w:rsidP="00214BA7">
      <w:pPr>
        <w:jc w:val="both"/>
      </w:pPr>
      <w:permStart w:id="586166979" w:edGrp="everyone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ermEnd w:id="586166979"/>
    <w:p w14:paraId="472A4A6B" w14:textId="77777777" w:rsidR="00214BA7" w:rsidRDefault="00214BA7">
      <w:pPr>
        <w:rPr>
          <w:b/>
          <w:bCs/>
          <w:sz w:val="32"/>
          <w:szCs w:val="32"/>
        </w:rPr>
      </w:pPr>
    </w:p>
    <w:p w14:paraId="3C75B640" w14:textId="77777777" w:rsidR="00953BF7" w:rsidRPr="007F104A" w:rsidRDefault="00D5220A">
      <w:pPr>
        <w:rPr>
          <w:b/>
          <w:bCs/>
          <w:sz w:val="32"/>
          <w:szCs w:val="32"/>
        </w:rPr>
      </w:pPr>
      <w:r w:rsidRPr="007F104A">
        <w:rPr>
          <w:b/>
          <w:bCs/>
          <w:sz w:val="32"/>
          <w:szCs w:val="32"/>
        </w:rPr>
        <w:t>Tit</w:t>
      </w:r>
      <w:r w:rsidR="00953BF7" w:rsidRPr="007F104A">
        <w:rPr>
          <w:b/>
          <w:bCs/>
          <w:sz w:val="32"/>
          <w:szCs w:val="32"/>
        </w:rPr>
        <w:t>le:</w:t>
      </w:r>
      <w:permStart w:id="1043268605" w:edGrp="everyone"/>
      <w:r w:rsidR="00953BF7" w:rsidRPr="007F104A">
        <w:rPr>
          <w:b/>
          <w:bCs/>
          <w:sz w:val="32"/>
          <w:szCs w:val="32"/>
        </w:rPr>
        <w:t>………………………………………………………………………………………………………</w:t>
      </w:r>
      <w:r w:rsidR="007F104A">
        <w:rPr>
          <w:b/>
          <w:bCs/>
          <w:sz w:val="32"/>
          <w:szCs w:val="32"/>
        </w:rPr>
        <w:t>………………………………………………..</w:t>
      </w:r>
      <w:r w:rsidR="00953BF7" w:rsidRPr="007F104A">
        <w:rPr>
          <w:b/>
          <w:bCs/>
          <w:sz w:val="32"/>
          <w:szCs w:val="32"/>
        </w:rPr>
        <w:t>.</w:t>
      </w:r>
      <w:permEnd w:id="1043268605"/>
    </w:p>
    <w:p w14:paraId="0ADD84C1" w14:textId="77777777" w:rsidR="00953BF7" w:rsidRDefault="00953BF7">
      <w:pPr>
        <w:rPr>
          <w:sz w:val="32"/>
          <w:szCs w:val="32"/>
        </w:rPr>
      </w:pPr>
    </w:p>
    <w:p w14:paraId="6F3A88DF" w14:textId="77777777" w:rsidR="00D5220A" w:rsidRPr="00953BF7" w:rsidRDefault="00953BF7" w:rsidP="00953BF7">
      <w:pPr>
        <w:jc w:val="center"/>
        <w:rPr>
          <w:i/>
          <w:iCs/>
          <w:sz w:val="22"/>
          <w:szCs w:val="22"/>
        </w:rPr>
      </w:pPr>
      <w:permStart w:id="2049917575" w:edGrp="everyone"/>
      <w:r w:rsidRPr="00953BF7">
        <w:rPr>
          <w:i/>
          <w:iCs/>
          <w:sz w:val="22"/>
          <w:szCs w:val="22"/>
        </w:rPr>
        <w:t>Author1, Author2, Author3</w:t>
      </w:r>
    </w:p>
    <w:p w14:paraId="33A1CC06" w14:textId="77777777" w:rsidR="00953BF7" w:rsidRDefault="00953BF7" w:rsidP="00214BA7">
      <w:pPr>
        <w:jc w:val="center"/>
        <w:rPr>
          <w:sz w:val="22"/>
          <w:szCs w:val="22"/>
        </w:rPr>
      </w:pPr>
      <w:r w:rsidRPr="00953BF7">
        <w:rPr>
          <w:sz w:val="22"/>
          <w:szCs w:val="22"/>
        </w:rPr>
        <w:t>Affiliation1, Affiliation</w:t>
      </w:r>
      <w:proofErr w:type="gramStart"/>
      <w:r w:rsidRPr="00953BF7">
        <w:rPr>
          <w:sz w:val="22"/>
          <w:szCs w:val="22"/>
        </w:rPr>
        <w:t>2,Affiliation</w:t>
      </w:r>
      <w:proofErr w:type="gramEnd"/>
      <w:r w:rsidRPr="00953BF7">
        <w:rPr>
          <w:sz w:val="22"/>
          <w:szCs w:val="22"/>
        </w:rPr>
        <w:t>3</w:t>
      </w:r>
    </w:p>
    <w:permEnd w:id="2049917575"/>
    <w:p w14:paraId="611CC324" w14:textId="77777777" w:rsidR="00953BF7" w:rsidRDefault="00953BF7" w:rsidP="00953BF7">
      <w:pPr>
        <w:jc w:val="center"/>
        <w:rPr>
          <w:sz w:val="22"/>
          <w:szCs w:val="22"/>
        </w:rPr>
      </w:pPr>
    </w:p>
    <w:p w14:paraId="2777286D" w14:textId="77777777" w:rsidR="00953BF7" w:rsidRDefault="00953BF7" w:rsidP="00153954">
      <w:pPr>
        <w:rPr>
          <w:sz w:val="22"/>
          <w:szCs w:val="22"/>
        </w:rPr>
      </w:pPr>
    </w:p>
    <w:p w14:paraId="2156AA1A" w14:textId="77777777" w:rsidR="00953BF7" w:rsidRPr="00214BA7" w:rsidRDefault="00953BF7" w:rsidP="00953BF7">
      <w:pPr>
        <w:rPr>
          <w:b/>
          <w:bCs/>
          <w:sz w:val="28"/>
          <w:szCs w:val="28"/>
        </w:rPr>
      </w:pPr>
      <w:r w:rsidRPr="00214BA7">
        <w:rPr>
          <w:b/>
          <w:bCs/>
          <w:sz w:val="28"/>
          <w:szCs w:val="28"/>
        </w:rPr>
        <w:t xml:space="preserve">Abstract: </w:t>
      </w:r>
      <w:permStart w:id="178275038" w:edGrp="everyone"/>
      <w:r w:rsidR="00C872BC" w:rsidRPr="00214BA7">
        <w:rPr>
          <w:b/>
          <w:bCs/>
          <w:sz w:val="28"/>
          <w:szCs w:val="28"/>
        </w:rPr>
        <w:t>(Max 200 words)</w:t>
      </w:r>
      <w:permEnd w:id="178275038"/>
    </w:p>
    <w:p w14:paraId="14C86C62" w14:textId="77777777" w:rsidR="00D5220A" w:rsidRPr="00214BA7" w:rsidRDefault="00953BF7" w:rsidP="00214BA7">
      <w:pPr>
        <w:jc w:val="both"/>
      </w:pPr>
      <w:permStart w:id="567696457" w:edGrp="everyone"/>
      <w:r w:rsidRPr="00214BA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176C" w:rsidRPr="00214BA7">
        <w:t>………………………………………………………</w:t>
      </w:r>
    </w:p>
    <w:permEnd w:id="567696457"/>
    <w:p w14:paraId="67F2A345" w14:textId="77777777" w:rsidR="003F7185" w:rsidRDefault="003F7185" w:rsidP="006C718E">
      <w:pPr>
        <w:rPr>
          <w:sz w:val="20"/>
          <w:szCs w:val="20"/>
        </w:rPr>
      </w:pPr>
    </w:p>
    <w:p w14:paraId="626E8CB2" w14:textId="77777777" w:rsidR="003F7185" w:rsidRDefault="003F7185" w:rsidP="006C718E">
      <w:pPr>
        <w:rPr>
          <w:sz w:val="20"/>
          <w:szCs w:val="20"/>
        </w:rPr>
      </w:pPr>
    </w:p>
    <w:p w14:paraId="46186174" w14:textId="77777777" w:rsidR="006C718E" w:rsidRPr="0084176C" w:rsidRDefault="007F104A" w:rsidP="006C718E">
      <w:pPr>
        <w:rPr>
          <w:sz w:val="20"/>
          <w:szCs w:val="20"/>
        </w:rPr>
      </w:pPr>
      <w:r w:rsidRPr="00214BA7">
        <w:rPr>
          <w:b/>
          <w:bCs/>
          <w:sz w:val="28"/>
          <w:szCs w:val="28"/>
        </w:rPr>
        <w:t>Keywords</w:t>
      </w:r>
      <w:r w:rsidRPr="0084176C">
        <w:rPr>
          <w:sz w:val="20"/>
          <w:szCs w:val="20"/>
        </w:rPr>
        <w:t xml:space="preserve">: </w:t>
      </w:r>
      <w:permStart w:id="733823484" w:edGrp="everyone"/>
      <w:r w:rsidRPr="0084176C">
        <w:rPr>
          <w:sz w:val="20"/>
          <w:szCs w:val="20"/>
        </w:rPr>
        <w:t>……………………;……………………..;……………………;…………………..</w:t>
      </w:r>
    </w:p>
    <w:permEnd w:id="733823484"/>
    <w:p w14:paraId="305F8259" w14:textId="77777777" w:rsidR="006C718E" w:rsidRDefault="006C718E" w:rsidP="006C718E"/>
    <w:sectPr w:rsidR="006C718E" w:rsidSect="000C0D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27883" w14:textId="77777777" w:rsidR="00B12926" w:rsidRDefault="00B12926" w:rsidP="00C872BC">
      <w:r>
        <w:separator/>
      </w:r>
    </w:p>
  </w:endnote>
  <w:endnote w:type="continuationSeparator" w:id="0">
    <w:p w14:paraId="5BD33179" w14:textId="77777777" w:rsidR="00B12926" w:rsidRDefault="00B12926" w:rsidP="00C8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52F6A" w14:textId="77777777" w:rsidR="00374BAD" w:rsidRDefault="00374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F71F0" w14:textId="77777777" w:rsidR="00374BAD" w:rsidRDefault="00374B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8F089" w14:textId="77777777" w:rsidR="00374BAD" w:rsidRDefault="00374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D91C9" w14:textId="77777777" w:rsidR="00B12926" w:rsidRDefault="00B12926" w:rsidP="00C872BC">
      <w:r>
        <w:separator/>
      </w:r>
    </w:p>
  </w:footnote>
  <w:footnote w:type="continuationSeparator" w:id="0">
    <w:p w14:paraId="15AB10A3" w14:textId="77777777" w:rsidR="00B12926" w:rsidRDefault="00B12926" w:rsidP="00C87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4857E" w14:textId="77777777" w:rsidR="00752206" w:rsidRDefault="00000000">
    <w:pPr>
      <w:pStyle w:val="Header"/>
    </w:pPr>
    <w:r>
      <w:rPr>
        <w:noProof/>
      </w:rPr>
      <w:pict w14:anchorId="6FF62E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823663" o:spid="_x0000_s1027" type="#_x0000_t136" alt="" style="position:absolute;margin-left:0;margin-top:0;width:494.9pt;height:164.95pt;rotation:315;z-index:-251651072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;font-style:italic" string="MTA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7A513" w14:textId="77777777" w:rsidR="00C872BC" w:rsidRDefault="00000000" w:rsidP="00214BA7">
    <w:pPr>
      <w:pStyle w:val="Header"/>
      <w:jc w:val="center"/>
    </w:pPr>
    <w:r>
      <w:rPr>
        <w:noProof/>
      </w:rPr>
      <w:pict w14:anchorId="527287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823664" o:spid="_x0000_s1026" type="#_x0000_t136" alt="" style="position:absolute;left:0;text-align:left;margin-left:0;margin-top:0;width:494.9pt;height:164.95pt;rotation:315;z-index:-251646976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;font-style:italic" string="MTAIC"/>
          <w10:wrap anchorx="margin" anchory="margin"/>
        </v:shape>
      </w:pict>
    </w:r>
    <w:r w:rsidR="00C872BC" w:rsidRPr="00C872BC">
      <w:rPr>
        <w:b/>
        <w:bCs/>
      </w:rPr>
      <w:t>MTAIC</w:t>
    </w:r>
  </w:p>
  <w:p w14:paraId="1CF4AA0A" w14:textId="77777777" w:rsidR="00C872BC" w:rsidRDefault="00374BAD" w:rsidP="00214BA7">
    <w:pPr>
      <w:pStyle w:val="Header"/>
      <w:jc w:val="center"/>
    </w:pPr>
    <w:r>
      <w:t>7</w:t>
    </w:r>
    <w:r w:rsidR="00214BA7" w:rsidRPr="00214BA7">
      <w:rPr>
        <w:vertAlign w:val="superscript"/>
      </w:rPr>
      <w:t>th</w:t>
    </w:r>
    <w:r w:rsidR="00C872BC">
      <w:t xml:space="preserve"> International Conference for Membrane Technology &amp; Its Applications</w:t>
    </w:r>
  </w:p>
  <w:p w14:paraId="712BF6D4" w14:textId="77777777" w:rsidR="00C872BC" w:rsidRDefault="00C872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ED2E7" w14:textId="77777777" w:rsidR="00752206" w:rsidRDefault="00000000">
    <w:pPr>
      <w:pStyle w:val="Header"/>
    </w:pPr>
    <w:r>
      <w:rPr>
        <w:noProof/>
      </w:rPr>
      <w:pict w14:anchorId="0EC5E2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823662" o:spid="_x0000_s1025" type="#_x0000_t136" alt="" style="position:absolute;margin-left:0;margin-top:0;width:494.9pt;height:164.95pt;rotation:315;z-index:-251655168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;font-style:italic" string="MTA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169E6"/>
    <w:multiLevelType w:val="hybridMultilevel"/>
    <w:tmpl w:val="F9688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08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comments" w:formatting="1" w:enforcement="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C77"/>
    <w:rsid w:val="00011C10"/>
    <w:rsid w:val="000C0D69"/>
    <w:rsid w:val="001173C4"/>
    <w:rsid w:val="00153954"/>
    <w:rsid w:val="001565E9"/>
    <w:rsid w:val="0016156F"/>
    <w:rsid w:val="00205A6F"/>
    <w:rsid w:val="00214BA7"/>
    <w:rsid w:val="0021732E"/>
    <w:rsid w:val="00374BAD"/>
    <w:rsid w:val="003F7185"/>
    <w:rsid w:val="004A6F2E"/>
    <w:rsid w:val="006B7FA0"/>
    <w:rsid w:val="006C718E"/>
    <w:rsid w:val="00752206"/>
    <w:rsid w:val="007A0298"/>
    <w:rsid w:val="007F104A"/>
    <w:rsid w:val="0084176C"/>
    <w:rsid w:val="0091611B"/>
    <w:rsid w:val="00953BF7"/>
    <w:rsid w:val="00A075C4"/>
    <w:rsid w:val="00A111BB"/>
    <w:rsid w:val="00A85A47"/>
    <w:rsid w:val="00B12926"/>
    <w:rsid w:val="00B62F72"/>
    <w:rsid w:val="00BA26AF"/>
    <w:rsid w:val="00BE250A"/>
    <w:rsid w:val="00C0371B"/>
    <w:rsid w:val="00C872BC"/>
    <w:rsid w:val="00C93C77"/>
    <w:rsid w:val="00CA7DC8"/>
    <w:rsid w:val="00D044F4"/>
    <w:rsid w:val="00D12BE5"/>
    <w:rsid w:val="00D5220A"/>
    <w:rsid w:val="00D701BC"/>
    <w:rsid w:val="00E70427"/>
    <w:rsid w:val="00F02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F729C24"/>
  <w15:docId w15:val="{FEAF7FA1-4D8D-4B3B-9746-26C36F32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2BC"/>
  </w:style>
  <w:style w:type="paragraph" w:styleId="Footer">
    <w:name w:val="footer"/>
    <w:basedOn w:val="Normal"/>
    <w:link w:val="FooterChar"/>
    <w:uiPriority w:val="99"/>
    <w:unhideWhenUsed/>
    <w:rsid w:val="00C87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2BC"/>
  </w:style>
  <w:style w:type="paragraph" w:styleId="ListParagraph">
    <w:name w:val="List Paragraph"/>
    <w:basedOn w:val="Normal"/>
    <w:uiPriority w:val="34"/>
    <w:qFormat/>
    <w:rsid w:val="00C872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lia\conference%202022\MTAIC%20Full%20paper%20Template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MTAIC Full paper Template .dotx</Template>
  <TotalTime>18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ms.shalaby</dc:creator>
  <cp:lastModifiedBy>Hosny Muhammed</cp:lastModifiedBy>
  <cp:revision>12</cp:revision>
  <dcterms:created xsi:type="dcterms:W3CDTF">2022-04-04T10:31:00Z</dcterms:created>
  <dcterms:modified xsi:type="dcterms:W3CDTF">2026-05-11T22:47:00Z</dcterms:modified>
</cp:coreProperties>
</file>